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74A" w:rsidRPr="00E33CFF" w:rsidRDefault="009E174A">
      <w:pPr>
        <w:pStyle w:val="Header"/>
        <w:tabs>
          <w:tab w:val="clear" w:pos="4320"/>
          <w:tab w:val="clear" w:pos="8640"/>
        </w:tabs>
        <w:rPr>
          <w:rFonts w:ascii="Angsana New" w:hAnsi="Angsana New"/>
          <w:b/>
          <w:bCs/>
          <w:color w:val="000080"/>
          <w:sz w:val="48"/>
          <w:szCs w:val="48"/>
          <w:cs/>
        </w:rPr>
      </w:pPr>
    </w:p>
    <w:p w:rsidR="00EC1D31" w:rsidRDefault="00BE212E">
      <w:pPr>
        <w:pStyle w:val="Header"/>
        <w:tabs>
          <w:tab w:val="clear" w:pos="4320"/>
          <w:tab w:val="clear" w:pos="8640"/>
        </w:tabs>
        <w:rPr>
          <w:rFonts w:ascii="Angsana New" w:hAnsi="Angsana New"/>
          <w:b/>
          <w:bCs/>
          <w:color w:val="000080"/>
          <w:sz w:val="18"/>
          <w:szCs w:val="18"/>
        </w:rPr>
      </w:pPr>
      <w:r>
        <w:rPr>
          <w:rFonts w:ascii="Angsana New" w:hAnsi="Angsana New"/>
          <w:b/>
          <w:bCs/>
          <w:color w:val="000080"/>
          <w:sz w:val="18"/>
          <w:szCs w:val="18"/>
        </w:rPr>
        <w:t xml:space="preserve">                                         </w:t>
      </w:r>
      <w:r w:rsidR="003E2163">
        <w:rPr>
          <w:rFonts w:ascii="Angsana New" w:hAnsi="Angsana New"/>
          <w:b/>
          <w:bCs/>
          <w:color w:val="000080"/>
          <w:sz w:val="18"/>
          <w:szCs w:val="18"/>
        </w:rPr>
        <w:t xml:space="preserve">                </w:t>
      </w:r>
      <w:r w:rsidR="00A110D0">
        <w:rPr>
          <w:rFonts w:ascii="Angsana New" w:hAnsi="Angsana New"/>
          <w:b/>
          <w:bCs/>
          <w:color w:val="000080"/>
          <w:sz w:val="18"/>
          <w:szCs w:val="18"/>
        </w:rPr>
        <w:t xml:space="preserve">            </w:t>
      </w:r>
      <w:r w:rsidR="003E2163">
        <w:rPr>
          <w:rFonts w:ascii="Angsana New" w:hAnsi="Angsana New"/>
          <w:b/>
          <w:bCs/>
          <w:color w:val="000080"/>
          <w:sz w:val="18"/>
          <w:szCs w:val="18"/>
        </w:rPr>
        <w:t xml:space="preserve">  </w:t>
      </w:r>
      <w:r w:rsidR="00A110D0">
        <w:rPr>
          <w:rFonts w:ascii="Angsana New" w:hAnsi="Angsana New"/>
          <w:b/>
          <w:bCs/>
          <w:color w:val="000080"/>
          <w:sz w:val="18"/>
          <w:szCs w:val="18"/>
        </w:rPr>
        <w:t xml:space="preserve"> </w:t>
      </w:r>
      <w:r w:rsidR="003E2163">
        <w:rPr>
          <w:rFonts w:ascii="Angsana New" w:hAnsi="Angsana New"/>
          <w:b/>
          <w:bCs/>
          <w:color w:val="000080"/>
          <w:sz w:val="18"/>
          <w:szCs w:val="18"/>
        </w:rPr>
        <w:t xml:space="preserve"> </w:t>
      </w:r>
      <w:r w:rsidR="006D6D51">
        <w:rPr>
          <w:rFonts w:ascii="Angsana New" w:hAnsi="Angsana New"/>
          <w:b/>
          <w:bCs/>
          <w:color w:val="000080"/>
          <w:sz w:val="18"/>
          <w:szCs w:val="18"/>
        </w:rPr>
        <w:t xml:space="preserve">        </w:t>
      </w:r>
      <w:r>
        <w:rPr>
          <w:rFonts w:ascii="Angsana New" w:hAnsi="Angsana New"/>
          <w:b/>
          <w:bCs/>
          <w:color w:val="000080"/>
          <w:sz w:val="18"/>
          <w:szCs w:val="18"/>
        </w:rPr>
        <w:t xml:space="preserve">  </w:t>
      </w:r>
    </w:p>
    <w:p w:rsidR="00BE212E" w:rsidRDefault="00E33CFF" w:rsidP="00E33CFF">
      <w:pPr>
        <w:pStyle w:val="Header"/>
        <w:tabs>
          <w:tab w:val="clear" w:pos="4320"/>
          <w:tab w:val="clear" w:pos="8640"/>
        </w:tabs>
        <w:ind w:left="2160"/>
        <w:rPr>
          <w:rFonts w:ascii="Angsana New" w:hAnsi="Angsana New"/>
          <w:b/>
          <w:bCs/>
          <w:color w:val="000080"/>
          <w:sz w:val="18"/>
          <w:szCs w:val="18"/>
          <w:cs/>
        </w:rPr>
      </w:pPr>
      <w:r>
        <w:rPr>
          <w:rFonts w:ascii="Angsana New" w:hAnsi="Angsana New"/>
          <w:b/>
          <w:bCs/>
          <w:color w:val="000080"/>
          <w:sz w:val="18"/>
          <w:szCs w:val="18"/>
        </w:rPr>
        <w:t xml:space="preserve">          </w:t>
      </w:r>
      <w:r>
        <w:rPr>
          <w:rFonts w:ascii="Angsana New" w:hAnsi="Angsana New"/>
          <w:b/>
          <w:bCs/>
          <w:noProof/>
          <w:color w:val="000080"/>
          <w:sz w:val="18"/>
          <w:szCs w:val="18"/>
          <w:cs/>
        </w:rPr>
        <w:drawing>
          <wp:inline distT="0" distB="0" distL="0" distR="0" wp14:anchorId="75069B57" wp14:editId="19825537">
            <wp:extent cx="2589823" cy="992363"/>
            <wp:effectExtent l="0" t="0" r="1270" b="0"/>
            <wp:docPr id="3" name="Picture 3" descr="NEW-Logo_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-Logo_Docu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375" cy="100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12E" w:rsidRPr="00A110D0" w:rsidRDefault="00BE212E" w:rsidP="00BE212E">
      <w:pPr>
        <w:pStyle w:val="Header"/>
        <w:tabs>
          <w:tab w:val="clear" w:pos="4320"/>
          <w:tab w:val="clear" w:pos="8640"/>
        </w:tabs>
        <w:jc w:val="center"/>
        <w:rPr>
          <w:rFonts w:ascii="Century Gothic" w:hAnsi="Century Gothic"/>
          <w:b/>
          <w:bCs/>
          <w:color w:val="ED7D31"/>
          <w:sz w:val="36"/>
          <w:szCs w:val="36"/>
          <w:cs/>
        </w:rPr>
      </w:pPr>
      <w:proofErr w:type="gramStart"/>
      <w:r w:rsidRPr="00A110D0">
        <w:rPr>
          <w:rFonts w:ascii="Century Gothic" w:hAnsi="Century Gothic"/>
          <w:b/>
          <w:bCs/>
          <w:color w:val="ED7D31"/>
          <w:sz w:val="36"/>
          <w:szCs w:val="36"/>
        </w:rPr>
        <w:t>your</w:t>
      </w:r>
      <w:proofErr w:type="gramEnd"/>
      <w:r w:rsidRPr="00A110D0">
        <w:rPr>
          <w:rFonts w:ascii="Century Gothic" w:hAnsi="Century Gothic"/>
          <w:b/>
          <w:bCs/>
          <w:color w:val="ED7D31"/>
          <w:sz w:val="36"/>
          <w:szCs w:val="36"/>
        </w:rPr>
        <w:t xml:space="preserve"> reliable alliance for projects</w:t>
      </w:r>
    </w:p>
    <w:p w:rsidR="009E174A" w:rsidRPr="00E33CFF" w:rsidRDefault="009E174A">
      <w:pPr>
        <w:pStyle w:val="Header"/>
        <w:tabs>
          <w:tab w:val="clear" w:pos="4320"/>
          <w:tab w:val="clear" w:pos="8640"/>
        </w:tabs>
        <w:spacing w:line="120" w:lineRule="atLeast"/>
        <w:jc w:val="center"/>
        <w:rPr>
          <w:rFonts w:ascii="Angsana New" w:hAnsi="Angsana New"/>
          <w:b/>
          <w:bCs/>
          <w:color w:val="000080"/>
          <w:sz w:val="26"/>
          <w:szCs w:val="26"/>
        </w:rPr>
      </w:pPr>
    </w:p>
    <w:p w:rsidR="00BF339F" w:rsidRDefault="00902505">
      <w:pPr>
        <w:pStyle w:val="Header"/>
        <w:tabs>
          <w:tab w:val="clear" w:pos="4320"/>
          <w:tab w:val="clear" w:pos="8640"/>
        </w:tabs>
        <w:spacing w:line="120" w:lineRule="atLeast"/>
        <w:jc w:val="center"/>
        <w:rPr>
          <w:rFonts w:ascii="Angsana New" w:hAnsi="Angsana New"/>
          <w:b/>
          <w:bCs/>
          <w:color w:val="000080"/>
          <w:sz w:val="52"/>
          <w:szCs w:val="52"/>
        </w:rPr>
      </w:pPr>
      <w:r>
        <w:rPr>
          <w:rFonts w:ascii="Angsana New" w:hAnsi="Angsana New"/>
          <w:b/>
          <w:bCs/>
          <w:noProof/>
          <w:color w:val="000080"/>
          <w:sz w:val="52"/>
          <w:szCs w:val="52"/>
        </w:rPr>
        <mc:AlternateContent>
          <mc:Choice Requires="wps">
            <w:drawing>
              <wp:inline distT="0" distB="0" distL="0" distR="0">
                <wp:extent cx="5953125" cy="3162300"/>
                <wp:effectExtent l="0" t="0" r="28575" b="19050"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3162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6D51" w:rsidRPr="00647712" w:rsidRDefault="00647712" w:rsidP="00647712">
                            <w:pPr>
                              <w:jc w:val="center"/>
                              <w:rPr>
                                <w:color w:val="AEAAAA" w:themeColor="background2" w:themeShade="BF"/>
                                <w:sz w:val="44"/>
                                <w:szCs w:val="48"/>
                                <w:cs/>
                              </w:rPr>
                            </w:pPr>
                            <w:r w:rsidRPr="00647712">
                              <w:rPr>
                                <w:rFonts w:hint="cs"/>
                                <w:color w:val="AEAAAA" w:themeColor="background2" w:themeShade="BF"/>
                                <w:sz w:val="44"/>
                                <w:szCs w:val="48"/>
                                <w:cs/>
                              </w:rPr>
                              <w:t>รูปโครงการ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1" o:spid="_x0000_s1026" style="width:468.75pt;height:2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" filled="f" strokecolor="#d8d8d8">
                <v:textbox>
                  <w:txbxContent>
                    <w:p w:rsidR="006D6D51" w:rsidRPr="00647712" w:rsidRDefault="00647712" w:rsidP="00647712">
                      <w:pPr>
                        <w:jc w:val="center"/>
                        <w:rPr>
                          <w:rFonts w:hint="cs"/>
                          <w:color w:val="AEAAAA" w:themeColor="background2" w:themeShade="BF"/>
                          <w:sz w:val="44"/>
                          <w:szCs w:val="48"/>
                          <w:cs/>
                        </w:rPr>
                      </w:pPr>
                      <w:r w:rsidRPr="00647712">
                        <w:rPr>
                          <w:rFonts w:hint="cs"/>
                          <w:color w:val="AEAAAA" w:themeColor="background2" w:themeShade="BF"/>
                          <w:sz w:val="44"/>
                          <w:szCs w:val="48"/>
                          <w:cs/>
                        </w:rPr>
                        <w:t>รูปโครงการ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5645F" w:rsidRPr="00300D54" w:rsidRDefault="0075645F" w:rsidP="00BE212E">
      <w:pPr>
        <w:pStyle w:val="Header"/>
        <w:tabs>
          <w:tab w:val="clear" w:pos="4320"/>
          <w:tab w:val="clear" w:pos="8640"/>
        </w:tabs>
        <w:spacing w:line="120" w:lineRule="atLeast"/>
        <w:rPr>
          <w:rFonts w:ascii="Angsana New" w:hAnsi="Angsana New"/>
          <w:b/>
          <w:bCs/>
          <w:color w:val="000080"/>
          <w:sz w:val="96"/>
          <w:szCs w:val="96"/>
        </w:rPr>
      </w:pPr>
    </w:p>
    <w:p w:rsidR="0075645F" w:rsidRDefault="003E2163" w:rsidP="003E2163">
      <w:pPr>
        <w:pStyle w:val="Header"/>
        <w:tabs>
          <w:tab w:val="clear" w:pos="4320"/>
          <w:tab w:val="clear" w:pos="8640"/>
          <w:tab w:val="center" w:pos="4706"/>
          <w:tab w:val="right" w:pos="9412"/>
        </w:tabs>
        <w:spacing w:line="120" w:lineRule="atLeast"/>
        <w:rPr>
          <w:rFonts w:ascii="Angsana New" w:hAnsi="Angsana New"/>
          <w:b/>
          <w:bCs/>
          <w:color w:val="000080"/>
          <w:sz w:val="52"/>
          <w:szCs w:val="52"/>
        </w:rPr>
      </w:pPr>
      <w:r>
        <w:rPr>
          <w:rFonts w:ascii="Angsana New" w:hAnsi="Angsana New"/>
          <w:b/>
          <w:bCs/>
          <w:color w:val="000080"/>
          <w:sz w:val="52"/>
          <w:szCs w:val="52"/>
        </w:rPr>
        <w:tab/>
      </w:r>
      <w:r w:rsidR="00902505">
        <w:rPr>
          <w:rFonts w:ascii="Angsana New" w:hAnsi="Angsana New"/>
          <w:b/>
          <w:bCs/>
          <w:noProof/>
          <w:color w:val="000080"/>
          <w:sz w:val="52"/>
          <w:szCs w:val="52"/>
        </w:rPr>
        <mc:AlternateContent>
          <mc:Choice Requires="wps">
            <w:drawing>
              <wp:inline distT="0" distB="0" distL="0" distR="0">
                <wp:extent cx="4617961" cy="1897888"/>
                <wp:effectExtent l="0" t="0" r="11430" b="26670"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961" cy="189788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10DA" w:rsidRPr="00EC3035" w:rsidRDefault="009A10DA" w:rsidP="009A10DA">
                            <w:pPr>
                              <w:spacing w:line="36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</w:pPr>
                            <w:r w:rsidRPr="00EC3035">
                              <w:rPr>
                                <w:rFonts w:cs="Times New Roman"/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  <w:t>P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  <w:t xml:space="preserve">roject, </w:t>
                            </w:r>
                            <w:r w:rsidRPr="00EC3035">
                              <w:rPr>
                                <w:rFonts w:cs="Times New Roman"/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  <w:t xml:space="preserve">Construction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  <w:t xml:space="preserve">and Cost </w:t>
                            </w:r>
                            <w:r w:rsidRPr="00EC3035">
                              <w:rPr>
                                <w:rFonts w:cs="Times New Roman"/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  <w:t xml:space="preserve">Management </w:t>
                            </w:r>
                          </w:p>
                          <w:p w:rsidR="009A10DA" w:rsidRPr="00EC3035" w:rsidRDefault="009A10DA" w:rsidP="009A10DA">
                            <w:pPr>
                              <w:spacing w:line="36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</w:pPr>
                            <w:r w:rsidRPr="00EC3035">
                              <w:rPr>
                                <w:rFonts w:cs="Times New Roman"/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  <w:t>Proposal</w:t>
                            </w:r>
                          </w:p>
                          <w:p w:rsidR="009A10DA" w:rsidRPr="00EC3035" w:rsidRDefault="009A10DA" w:rsidP="009A10DA">
                            <w:pPr>
                              <w:spacing w:line="36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EC3035">
                              <w:rPr>
                                <w:rFonts w:cs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For</w:t>
                            </w:r>
                          </w:p>
                          <w:p w:rsidR="009A10DA" w:rsidRPr="00EC3035" w:rsidRDefault="009A10DA" w:rsidP="009A10DA">
                            <w:pPr>
                              <w:spacing w:line="36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99"/>
                                <w:sz w:val="28"/>
                              </w:rPr>
                            </w:pPr>
                            <w:r w:rsidRPr="00EC3035">
                              <w:rPr>
                                <w:rFonts w:cs="Times New Roman"/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  <w:t>………………. Project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  <w:br/>
                            </w:r>
                            <w:bookmarkStart w:id="0" w:name="_GoBack"/>
                            <w:r w:rsidRPr="00164DE6">
                              <w:rPr>
                                <w:rFonts w:cs="Times New Roman"/>
                                <w:b/>
                                <w:bCs/>
                                <w:color w:val="000080"/>
                                <w:sz w:val="28"/>
                              </w:rPr>
                              <w:t xml:space="preserve">….. Submission, </w:t>
                            </w:r>
                            <w:proofErr w:type="gramStart"/>
                            <w:r w:rsidRPr="00164DE6">
                              <w:rPr>
                                <w:rFonts w:cs="Times New Roman"/>
                                <w:b/>
                                <w:bCs/>
                                <w:color w:val="000080"/>
                                <w:sz w:val="28"/>
                              </w:rPr>
                              <w:t>Date :</w:t>
                            </w:r>
                            <w:proofErr w:type="gramEnd"/>
                            <w:r w:rsidRPr="00164DE6">
                              <w:rPr>
                                <w:rFonts w:cs="Times New Roman"/>
                                <w:b/>
                                <w:bCs/>
                                <w:color w:val="000080"/>
                                <w:sz w:val="28"/>
                              </w:rPr>
                              <w:t xml:space="preserve"> …………………</w:t>
                            </w:r>
                            <w:bookmarkEnd w:id="0"/>
                          </w:p>
                          <w:p w:rsidR="00331C16" w:rsidRPr="00574BAF" w:rsidRDefault="00331C16" w:rsidP="00574BAF">
                            <w:pPr>
                              <w:spacing w:line="360" w:lineRule="auto"/>
                              <w:jc w:val="center"/>
                              <w:rPr>
                                <w:rFonts w:cstheme="minorBidi"/>
                                <w:b/>
                                <w:bCs/>
                                <w:color w:val="000099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30" o:spid="_x0000_s1027" style="width:363.6pt;height:14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" strokecolor="#bfbfbf [2412]">
                <v:textbox>
                  <w:txbxContent>
                    <w:p w:rsidR="009A10DA" w:rsidRPr="00EC3035" w:rsidRDefault="009A10DA" w:rsidP="009A10DA">
                      <w:pPr>
                        <w:spacing w:line="360" w:lineRule="auto"/>
                        <w:jc w:val="center"/>
                        <w:rPr>
                          <w:rFonts w:cs="Times New Roman"/>
                          <w:b/>
                          <w:bCs/>
                          <w:color w:val="000080"/>
                          <w:sz w:val="32"/>
                          <w:szCs w:val="32"/>
                        </w:rPr>
                      </w:pPr>
                      <w:r w:rsidRPr="00EC3035">
                        <w:rPr>
                          <w:rFonts w:cs="Times New Roman"/>
                          <w:b/>
                          <w:bCs/>
                          <w:color w:val="000080"/>
                          <w:sz w:val="32"/>
                          <w:szCs w:val="32"/>
                        </w:rPr>
                        <w:t>P</w:t>
                      </w:r>
                      <w:r>
                        <w:rPr>
                          <w:rFonts w:cs="Times New Roman"/>
                          <w:b/>
                          <w:bCs/>
                          <w:color w:val="000080"/>
                          <w:sz w:val="32"/>
                          <w:szCs w:val="32"/>
                        </w:rPr>
                        <w:t xml:space="preserve">roject, </w:t>
                      </w:r>
                      <w:r w:rsidRPr="00EC3035">
                        <w:rPr>
                          <w:rFonts w:cs="Times New Roman"/>
                          <w:b/>
                          <w:bCs/>
                          <w:color w:val="000080"/>
                          <w:sz w:val="32"/>
                          <w:szCs w:val="32"/>
                        </w:rPr>
                        <w:t xml:space="preserve">Construction </w:t>
                      </w:r>
                      <w:r>
                        <w:rPr>
                          <w:rFonts w:cs="Times New Roman"/>
                          <w:b/>
                          <w:bCs/>
                          <w:color w:val="000080"/>
                          <w:sz w:val="32"/>
                          <w:szCs w:val="32"/>
                        </w:rPr>
                        <w:t xml:space="preserve">and Cost </w:t>
                      </w:r>
                      <w:r w:rsidRPr="00EC3035">
                        <w:rPr>
                          <w:rFonts w:cs="Times New Roman"/>
                          <w:b/>
                          <w:bCs/>
                          <w:color w:val="000080"/>
                          <w:sz w:val="32"/>
                          <w:szCs w:val="32"/>
                        </w:rPr>
                        <w:t xml:space="preserve">Management </w:t>
                      </w:r>
                    </w:p>
                    <w:p w:rsidR="009A10DA" w:rsidRPr="00EC3035" w:rsidRDefault="009A10DA" w:rsidP="009A10DA">
                      <w:pPr>
                        <w:spacing w:line="360" w:lineRule="auto"/>
                        <w:jc w:val="center"/>
                        <w:rPr>
                          <w:rFonts w:cs="Times New Roman"/>
                          <w:b/>
                          <w:bCs/>
                          <w:color w:val="000080"/>
                          <w:sz w:val="32"/>
                          <w:szCs w:val="32"/>
                        </w:rPr>
                      </w:pPr>
                      <w:r w:rsidRPr="00EC3035">
                        <w:rPr>
                          <w:rFonts w:cs="Times New Roman"/>
                          <w:b/>
                          <w:bCs/>
                          <w:color w:val="000080"/>
                          <w:sz w:val="32"/>
                          <w:szCs w:val="32"/>
                        </w:rPr>
                        <w:t>Proposal</w:t>
                      </w:r>
                    </w:p>
                    <w:p w:rsidR="009A10DA" w:rsidRPr="00EC3035" w:rsidRDefault="009A10DA" w:rsidP="009A10DA">
                      <w:pPr>
                        <w:spacing w:line="360" w:lineRule="auto"/>
                        <w:jc w:val="center"/>
                        <w:rPr>
                          <w:rFonts w:cs="Times New Roman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EC3035">
                        <w:rPr>
                          <w:rFonts w:cs="Times New Roman"/>
                          <w:b/>
                          <w:bCs/>
                          <w:color w:val="C00000"/>
                          <w:sz w:val="32"/>
                          <w:szCs w:val="32"/>
                        </w:rPr>
                        <w:t>For</w:t>
                      </w:r>
                    </w:p>
                    <w:p w:rsidR="009A10DA" w:rsidRPr="00EC3035" w:rsidRDefault="009A10DA" w:rsidP="009A10DA">
                      <w:pPr>
                        <w:spacing w:line="360" w:lineRule="auto"/>
                        <w:jc w:val="center"/>
                        <w:rPr>
                          <w:rFonts w:cs="Times New Roman"/>
                          <w:b/>
                          <w:bCs/>
                          <w:color w:val="000099"/>
                          <w:sz w:val="28"/>
                        </w:rPr>
                      </w:pPr>
                      <w:r w:rsidRPr="00EC3035">
                        <w:rPr>
                          <w:rFonts w:cs="Times New Roman"/>
                          <w:b/>
                          <w:bCs/>
                          <w:color w:val="000080"/>
                          <w:sz w:val="32"/>
                          <w:szCs w:val="32"/>
                        </w:rPr>
                        <w:t>………………. Project</w:t>
                      </w:r>
                      <w:r>
                        <w:rPr>
                          <w:rFonts w:cs="Times New Roman"/>
                          <w:b/>
                          <w:bCs/>
                          <w:color w:val="000099"/>
                          <w:sz w:val="32"/>
                          <w:szCs w:val="32"/>
                        </w:rPr>
                        <w:br/>
                      </w:r>
                      <w:bookmarkStart w:id="1" w:name="_GoBack"/>
                      <w:r w:rsidRPr="00164DE6">
                        <w:rPr>
                          <w:rFonts w:cs="Times New Roman"/>
                          <w:b/>
                          <w:bCs/>
                          <w:color w:val="000080"/>
                          <w:sz w:val="28"/>
                        </w:rPr>
                        <w:t xml:space="preserve">….. Submission, </w:t>
                      </w:r>
                      <w:proofErr w:type="gramStart"/>
                      <w:r w:rsidRPr="00164DE6">
                        <w:rPr>
                          <w:rFonts w:cs="Times New Roman"/>
                          <w:b/>
                          <w:bCs/>
                          <w:color w:val="000080"/>
                          <w:sz w:val="28"/>
                        </w:rPr>
                        <w:t>Date :</w:t>
                      </w:r>
                      <w:proofErr w:type="gramEnd"/>
                      <w:r w:rsidRPr="00164DE6">
                        <w:rPr>
                          <w:rFonts w:cs="Times New Roman"/>
                          <w:b/>
                          <w:bCs/>
                          <w:color w:val="000080"/>
                          <w:sz w:val="28"/>
                        </w:rPr>
                        <w:t xml:space="preserve"> …………………</w:t>
                      </w:r>
                      <w:bookmarkEnd w:id="1"/>
                    </w:p>
                    <w:p w:rsidR="00331C16" w:rsidRPr="00574BAF" w:rsidRDefault="00331C16" w:rsidP="00574BAF">
                      <w:pPr>
                        <w:spacing w:line="360" w:lineRule="auto"/>
                        <w:jc w:val="center"/>
                        <w:rPr>
                          <w:rFonts w:cstheme="minorBidi"/>
                          <w:b/>
                          <w:bCs/>
                          <w:color w:val="000099"/>
                          <w:sz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ngsana New" w:hAnsi="Angsana New"/>
          <w:b/>
          <w:bCs/>
          <w:color w:val="000080"/>
          <w:sz w:val="52"/>
          <w:szCs w:val="52"/>
        </w:rPr>
        <w:tab/>
      </w:r>
    </w:p>
    <w:p w:rsidR="009A2AE0" w:rsidRDefault="009A2AE0">
      <w:pPr>
        <w:tabs>
          <w:tab w:val="left" w:pos="5505"/>
        </w:tabs>
      </w:pPr>
    </w:p>
    <w:p w:rsidR="005C7009" w:rsidRDefault="005C7009">
      <w:pPr>
        <w:tabs>
          <w:tab w:val="left" w:pos="5505"/>
        </w:tabs>
      </w:pPr>
    </w:p>
    <w:p w:rsidR="005C7009" w:rsidRDefault="005C7009">
      <w:pPr>
        <w:tabs>
          <w:tab w:val="left" w:pos="5505"/>
        </w:tabs>
      </w:pPr>
    </w:p>
    <w:p w:rsidR="00821C51" w:rsidRDefault="00821C51">
      <w:pPr>
        <w:tabs>
          <w:tab w:val="left" w:pos="5505"/>
        </w:tabs>
      </w:pPr>
    </w:p>
    <w:sectPr w:rsidR="00821C51" w:rsidSect="003F3EAF">
      <w:headerReference w:type="default" r:id="rId9"/>
      <w:footerReference w:type="default" r:id="rId10"/>
      <w:pgSz w:w="11907" w:h="16840" w:code="9"/>
      <w:pgMar w:top="992" w:right="107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249" w:rsidRDefault="00DE5249">
      <w:r>
        <w:separator/>
      </w:r>
    </w:p>
  </w:endnote>
  <w:endnote w:type="continuationSeparator" w:id="0">
    <w:p w:rsidR="00DE5249" w:rsidRDefault="00DE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DB" w:rsidRPr="00481A3C" w:rsidRDefault="008943DB" w:rsidP="008943DB">
    <w:pPr>
      <w:spacing w:line="300" w:lineRule="auto"/>
      <w:rPr>
        <w:rFonts w:ascii="Myriad Pro" w:hAnsi="Myriad Pro"/>
        <w:sz w:val="18"/>
        <w:szCs w:val="18"/>
      </w:rPr>
    </w:pPr>
    <w:r>
      <w:rPr>
        <w:rFonts w:ascii="Myriad Pro" w:hAnsi="Myriad Pro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073150" cy="487680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gramStart"/>
    <w:r w:rsidRPr="00481A3C">
      <w:rPr>
        <w:rFonts w:ascii="Myriad Pro" w:hAnsi="Myriad Pro"/>
        <w:b/>
        <w:bCs/>
        <w:sz w:val="22"/>
        <w:szCs w:val="22"/>
      </w:rPr>
      <w:t>Project  Alliance</w:t>
    </w:r>
    <w:proofErr w:type="gramEnd"/>
    <w:r w:rsidRPr="00481A3C">
      <w:rPr>
        <w:rFonts w:ascii="Myriad Pro" w:hAnsi="Myriad Pro"/>
        <w:b/>
        <w:bCs/>
        <w:sz w:val="22"/>
        <w:szCs w:val="22"/>
      </w:rPr>
      <w:t xml:space="preserve">  Co., Ltd.</w:t>
    </w:r>
    <w:r w:rsidRPr="00634A9E">
      <w:rPr>
        <w:rFonts w:ascii="Myriad Pro" w:hAnsi="Myriad Pro"/>
        <w:color w:val="FF6600"/>
        <w:szCs w:val="24"/>
      </w:rPr>
      <w:t xml:space="preserve"> </w:t>
    </w:r>
    <w:r w:rsidRPr="00482C7A">
      <w:rPr>
        <w:rFonts w:ascii="Myriad Pro" w:hAnsi="Myriad Pro"/>
        <w:color w:val="FF6600"/>
        <w:sz w:val="16"/>
        <w:szCs w:val="16"/>
      </w:rPr>
      <w:t xml:space="preserve"> </w:t>
    </w:r>
    <w:r w:rsidRPr="00481A3C">
      <w:rPr>
        <w:rFonts w:ascii="Myriad Pro" w:hAnsi="Myriad Pro"/>
        <w:sz w:val="18"/>
        <w:szCs w:val="18"/>
      </w:rPr>
      <w:t xml:space="preserve">128/68, Unit 6 O, Floor 6, </w:t>
    </w:r>
    <w:proofErr w:type="spellStart"/>
    <w:r w:rsidRPr="00481A3C">
      <w:rPr>
        <w:rFonts w:ascii="Myriad Pro" w:hAnsi="Myriad Pro"/>
        <w:sz w:val="18"/>
        <w:szCs w:val="18"/>
      </w:rPr>
      <w:t>Payatai</w:t>
    </w:r>
    <w:proofErr w:type="spellEnd"/>
    <w:r w:rsidRPr="00481A3C">
      <w:rPr>
        <w:rFonts w:ascii="Myriad Pro" w:hAnsi="Myriad Pro"/>
        <w:sz w:val="18"/>
        <w:szCs w:val="18"/>
      </w:rPr>
      <w:t xml:space="preserve"> Plaza, </w:t>
    </w:r>
    <w:proofErr w:type="spellStart"/>
    <w:r w:rsidRPr="00481A3C">
      <w:rPr>
        <w:rFonts w:ascii="Myriad Pro" w:hAnsi="Myriad Pro"/>
        <w:sz w:val="18"/>
        <w:szCs w:val="18"/>
      </w:rPr>
      <w:t>Phayathai</w:t>
    </w:r>
    <w:proofErr w:type="spellEnd"/>
    <w:r w:rsidRPr="00481A3C">
      <w:rPr>
        <w:rFonts w:ascii="Myriad Pro" w:hAnsi="Myriad Pro"/>
        <w:sz w:val="18"/>
        <w:szCs w:val="18"/>
      </w:rPr>
      <w:t xml:space="preserve"> Road,</w:t>
    </w:r>
  </w:p>
  <w:p w:rsidR="008943DB" w:rsidRPr="00481A3C" w:rsidRDefault="008943DB" w:rsidP="008943DB">
    <w:pPr>
      <w:spacing w:line="300" w:lineRule="auto"/>
      <w:rPr>
        <w:rFonts w:ascii="Myriad Pro" w:hAnsi="Myriad Pro"/>
        <w:sz w:val="18"/>
        <w:szCs w:val="18"/>
      </w:rPr>
    </w:pPr>
    <w:proofErr w:type="spellStart"/>
    <w:r w:rsidRPr="00481A3C">
      <w:rPr>
        <w:rFonts w:ascii="Myriad Pro" w:hAnsi="Myriad Pro"/>
        <w:sz w:val="18"/>
        <w:szCs w:val="18"/>
      </w:rPr>
      <w:t>Thung</w:t>
    </w:r>
    <w:proofErr w:type="spellEnd"/>
    <w:r w:rsidRPr="00481A3C">
      <w:rPr>
        <w:rFonts w:ascii="Myriad Pro" w:hAnsi="Myriad Pro"/>
        <w:sz w:val="18"/>
        <w:szCs w:val="18"/>
      </w:rPr>
      <w:t xml:space="preserve"> </w:t>
    </w:r>
    <w:proofErr w:type="spellStart"/>
    <w:r w:rsidRPr="00481A3C">
      <w:rPr>
        <w:rFonts w:ascii="Myriad Pro" w:hAnsi="Myriad Pro"/>
        <w:sz w:val="18"/>
        <w:szCs w:val="18"/>
      </w:rPr>
      <w:t>Phayathai</w:t>
    </w:r>
    <w:proofErr w:type="spellEnd"/>
    <w:r w:rsidRPr="00481A3C">
      <w:rPr>
        <w:rFonts w:ascii="Myriad Pro" w:hAnsi="Myriad Pro"/>
        <w:sz w:val="18"/>
        <w:szCs w:val="18"/>
      </w:rPr>
      <w:t xml:space="preserve">, </w:t>
    </w:r>
    <w:proofErr w:type="spellStart"/>
    <w:r w:rsidRPr="00481A3C">
      <w:rPr>
        <w:rFonts w:ascii="Myriad Pro" w:hAnsi="Myriad Pro"/>
        <w:sz w:val="18"/>
        <w:szCs w:val="18"/>
      </w:rPr>
      <w:t>Ratchathewi</w:t>
    </w:r>
    <w:proofErr w:type="spellEnd"/>
    <w:r w:rsidRPr="00481A3C">
      <w:rPr>
        <w:rFonts w:ascii="Myriad Pro" w:hAnsi="Myriad Pro"/>
        <w:sz w:val="18"/>
        <w:szCs w:val="18"/>
      </w:rPr>
      <w:t>, Bangkok 10400, Thailand Tel</w:t>
    </w:r>
    <w:r w:rsidR="00532EAF">
      <w:rPr>
        <w:rFonts w:ascii="Myriad Pro" w:hAnsi="Myriad Pro"/>
        <w:sz w:val="18"/>
        <w:szCs w:val="18"/>
      </w:rPr>
      <w:t>: 0 2612 9551, Fax: 0 2612 9550</w:t>
    </w:r>
    <w:r w:rsidR="004A7F30">
      <w:rPr>
        <w:rFonts w:ascii="Myriad Pro" w:hAnsi="Myriad Pro"/>
        <w:sz w:val="18"/>
        <w:szCs w:val="18"/>
      </w:rPr>
      <w:t>,</w:t>
    </w:r>
  </w:p>
  <w:p w:rsidR="008943DB" w:rsidRPr="008943DB" w:rsidRDefault="008943DB" w:rsidP="008943DB">
    <w:pPr>
      <w:spacing w:line="300" w:lineRule="auto"/>
      <w:rPr>
        <w:rFonts w:ascii="Myriad Pro" w:hAnsi="Myriad Pro"/>
        <w:sz w:val="14"/>
        <w:szCs w:val="14"/>
      </w:rPr>
    </w:pPr>
    <w:proofErr w:type="gramStart"/>
    <w:r w:rsidRPr="00481A3C">
      <w:rPr>
        <w:rFonts w:ascii="Myriad Pro" w:hAnsi="Myriad Pro"/>
        <w:sz w:val="18"/>
        <w:szCs w:val="18"/>
      </w:rPr>
      <w:t>Email :</w:t>
    </w:r>
    <w:proofErr w:type="gramEnd"/>
    <w:r w:rsidRPr="00481A3C">
      <w:rPr>
        <w:rFonts w:ascii="Myriad Pro" w:hAnsi="Myriad Pro"/>
        <w:sz w:val="18"/>
        <w:szCs w:val="18"/>
      </w:rPr>
      <w:t xml:space="preserve"> info@projectalliance.co.th, Website : www.projectalliance.co.th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249" w:rsidRDefault="00DE5249">
      <w:r>
        <w:separator/>
      </w:r>
    </w:p>
  </w:footnote>
  <w:footnote w:type="continuationSeparator" w:id="0">
    <w:p w:rsidR="00DE5249" w:rsidRDefault="00DE5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74A" w:rsidRDefault="009E174A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B2026"/>
    <w:multiLevelType w:val="hybridMultilevel"/>
    <w:tmpl w:val="29BEB8F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CE"/>
    <w:rsid w:val="00003BE8"/>
    <w:rsid w:val="00022797"/>
    <w:rsid w:val="00024AB0"/>
    <w:rsid w:val="000417F5"/>
    <w:rsid w:val="0009562B"/>
    <w:rsid w:val="000C38AB"/>
    <w:rsid w:val="000C4D08"/>
    <w:rsid w:val="00112F7A"/>
    <w:rsid w:val="00121067"/>
    <w:rsid w:val="00164DE6"/>
    <w:rsid w:val="001B0539"/>
    <w:rsid w:val="001C7FEF"/>
    <w:rsid w:val="001F3B4E"/>
    <w:rsid w:val="002168B3"/>
    <w:rsid w:val="00250F72"/>
    <w:rsid w:val="002929B9"/>
    <w:rsid w:val="002A3B0C"/>
    <w:rsid w:val="002D04C2"/>
    <w:rsid w:val="002D43DE"/>
    <w:rsid w:val="002D4B81"/>
    <w:rsid w:val="002E1BD6"/>
    <w:rsid w:val="002E3D04"/>
    <w:rsid w:val="00300C40"/>
    <w:rsid w:val="00300D54"/>
    <w:rsid w:val="00331C16"/>
    <w:rsid w:val="00335F13"/>
    <w:rsid w:val="00374638"/>
    <w:rsid w:val="003E2163"/>
    <w:rsid w:val="003F3EAF"/>
    <w:rsid w:val="00403612"/>
    <w:rsid w:val="00412E45"/>
    <w:rsid w:val="004468F0"/>
    <w:rsid w:val="00461AE7"/>
    <w:rsid w:val="00481A3C"/>
    <w:rsid w:val="00482C7A"/>
    <w:rsid w:val="004A3527"/>
    <w:rsid w:val="004A7F30"/>
    <w:rsid w:val="004B1793"/>
    <w:rsid w:val="004B7B13"/>
    <w:rsid w:val="004E681E"/>
    <w:rsid w:val="005018D7"/>
    <w:rsid w:val="00510EC0"/>
    <w:rsid w:val="00532EAF"/>
    <w:rsid w:val="00534605"/>
    <w:rsid w:val="005350C6"/>
    <w:rsid w:val="00557D79"/>
    <w:rsid w:val="00567DCE"/>
    <w:rsid w:val="00574BAF"/>
    <w:rsid w:val="005B4DC8"/>
    <w:rsid w:val="005C7009"/>
    <w:rsid w:val="005D63C9"/>
    <w:rsid w:val="00634A9E"/>
    <w:rsid w:val="00647712"/>
    <w:rsid w:val="00651D53"/>
    <w:rsid w:val="00651E10"/>
    <w:rsid w:val="0066309F"/>
    <w:rsid w:val="00685389"/>
    <w:rsid w:val="00690041"/>
    <w:rsid w:val="006C3B0B"/>
    <w:rsid w:val="006D6D51"/>
    <w:rsid w:val="0073326E"/>
    <w:rsid w:val="007556D1"/>
    <w:rsid w:val="0075645F"/>
    <w:rsid w:val="00760902"/>
    <w:rsid w:val="0077667D"/>
    <w:rsid w:val="007826C7"/>
    <w:rsid w:val="00795924"/>
    <w:rsid w:val="0079623D"/>
    <w:rsid w:val="007E43EE"/>
    <w:rsid w:val="0081008A"/>
    <w:rsid w:val="00821C51"/>
    <w:rsid w:val="00836289"/>
    <w:rsid w:val="00867989"/>
    <w:rsid w:val="00887AA2"/>
    <w:rsid w:val="008934DF"/>
    <w:rsid w:val="008943DB"/>
    <w:rsid w:val="008A799B"/>
    <w:rsid w:val="008B542F"/>
    <w:rsid w:val="008D42F2"/>
    <w:rsid w:val="00902505"/>
    <w:rsid w:val="00915CD8"/>
    <w:rsid w:val="009625AF"/>
    <w:rsid w:val="00985333"/>
    <w:rsid w:val="00996F55"/>
    <w:rsid w:val="009A10DA"/>
    <w:rsid w:val="009A2AE0"/>
    <w:rsid w:val="009C36D6"/>
    <w:rsid w:val="009E174A"/>
    <w:rsid w:val="009F7E57"/>
    <w:rsid w:val="00A03422"/>
    <w:rsid w:val="00A110D0"/>
    <w:rsid w:val="00A7193B"/>
    <w:rsid w:val="00AD43AC"/>
    <w:rsid w:val="00AD4577"/>
    <w:rsid w:val="00AD4837"/>
    <w:rsid w:val="00B54FB7"/>
    <w:rsid w:val="00B778C9"/>
    <w:rsid w:val="00B83FF4"/>
    <w:rsid w:val="00B97054"/>
    <w:rsid w:val="00BC5FD8"/>
    <w:rsid w:val="00BE212E"/>
    <w:rsid w:val="00BF339F"/>
    <w:rsid w:val="00C15258"/>
    <w:rsid w:val="00C210F2"/>
    <w:rsid w:val="00C64234"/>
    <w:rsid w:val="00C91A35"/>
    <w:rsid w:val="00C92A52"/>
    <w:rsid w:val="00C9306C"/>
    <w:rsid w:val="00CB3399"/>
    <w:rsid w:val="00CC4DDF"/>
    <w:rsid w:val="00CF7BE2"/>
    <w:rsid w:val="00D929FD"/>
    <w:rsid w:val="00DA6E7F"/>
    <w:rsid w:val="00DC298C"/>
    <w:rsid w:val="00DE1DB0"/>
    <w:rsid w:val="00DE5249"/>
    <w:rsid w:val="00DF3381"/>
    <w:rsid w:val="00E33CFF"/>
    <w:rsid w:val="00E56F56"/>
    <w:rsid w:val="00E84559"/>
    <w:rsid w:val="00EA4FA2"/>
    <w:rsid w:val="00EC1D31"/>
    <w:rsid w:val="00ED2221"/>
    <w:rsid w:val="00F12B9D"/>
    <w:rsid w:val="00F378F9"/>
    <w:rsid w:val="00F60B7E"/>
    <w:rsid w:val="00FA057B"/>
    <w:rsid w:val="00FB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5:chartTrackingRefBased/>
  <w15:docId w15:val="{4BC7AB3B-4D1A-41CE-917C-536EA55C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" w:hAnsi="CG Times"/>
      <w:b/>
      <w:bCs/>
      <w:color w:val="FF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CG Times" w:hAnsi="CG Times"/>
      <w:b/>
      <w:bCs/>
      <w:color w:val="FF0000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rPr>
      <w:rFonts w:cs="Angsana New"/>
      <w:sz w:val="24"/>
      <w:szCs w:val="28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ppadolj\My%20Documents\Project%20Alliance\Templates\Blank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6584C-DA7D-4A6B-B4DA-8112A85A7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Form</Template>
  <TotalTime>1</TotalTime>
  <Pages>1</Pages>
  <Words>5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Siam Paragon Development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Siam Paragon Development</dc:creator>
  <cp:keywords/>
  <cp:lastModifiedBy>Microsoft account</cp:lastModifiedBy>
  <cp:revision>4</cp:revision>
  <cp:lastPrinted>2020-12-25T08:34:00Z</cp:lastPrinted>
  <dcterms:created xsi:type="dcterms:W3CDTF">2020-12-25T09:20:00Z</dcterms:created>
  <dcterms:modified xsi:type="dcterms:W3CDTF">2021-01-04T08:37:00Z</dcterms:modified>
</cp:coreProperties>
</file>